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50" w:rsidRPr="007A5A5B" w:rsidRDefault="00681A50" w:rsidP="00332033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360"/>
        <w:jc w:val="both"/>
        <w:rPr>
          <w:rFonts w:ascii="Calibri" w:hAnsi="Calibri" w:cs="Calibri"/>
          <w:b/>
          <w:bCs/>
          <w:lang w:val="tr-TR"/>
        </w:rPr>
      </w:pPr>
    </w:p>
    <w:p w:rsidR="00681A50" w:rsidRPr="007A5A5B" w:rsidRDefault="00681A50" w:rsidP="00332033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</w:p>
    <w:p w:rsidR="00681A50" w:rsidRPr="007A5A5B" w:rsidRDefault="00681A50" w:rsidP="00076610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  <w:r w:rsidRPr="002C4B29">
        <w:rPr>
          <w:rFonts w:ascii="Calibri" w:hAnsi="Calibri" w:cs="Calibri"/>
          <w:b/>
          <w:bCs/>
          <w:noProof/>
          <w:lang w:val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3" o:spid="_x0000_i1025" type="#_x0000_t75" style="width:132pt;height:88.5pt;visibility:visible">
            <v:imagedata r:id="rId7" o:title=""/>
          </v:shape>
        </w:pict>
      </w:r>
    </w:p>
    <w:p w:rsidR="00681A50" w:rsidRPr="007A5A5B" w:rsidRDefault="00681A50" w:rsidP="00076610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</w:p>
    <w:p w:rsidR="00681A50" w:rsidRPr="007A5A5B" w:rsidRDefault="00681A50" w:rsidP="00FB4ACF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</w:p>
    <w:p w:rsidR="00681A50" w:rsidRPr="007A5A5B" w:rsidRDefault="00681A50" w:rsidP="00FB4ACF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</w:p>
    <w:p w:rsidR="00681A50" w:rsidRDefault="00681A50" w:rsidP="00FB4ACF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sz w:val="72"/>
          <w:szCs w:val="72"/>
          <w:lang w:val="tr-TR"/>
        </w:rPr>
      </w:pPr>
    </w:p>
    <w:p w:rsidR="00681A50" w:rsidRDefault="00681A50" w:rsidP="00FB4ACF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sz w:val="72"/>
          <w:szCs w:val="72"/>
          <w:lang w:val="tr-TR"/>
        </w:rPr>
      </w:pPr>
    </w:p>
    <w:p w:rsidR="00681A50" w:rsidRDefault="00681A50" w:rsidP="00276072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sz w:val="72"/>
          <w:szCs w:val="72"/>
          <w:lang w:val="tr-TR"/>
        </w:rPr>
      </w:pPr>
      <w:r w:rsidRPr="007A5A5B">
        <w:rPr>
          <w:rFonts w:ascii="Calibri" w:hAnsi="Calibri" w:cs="Calibri"/>
          <w:b/>
          <w:bCs/>
          <w:sz w:val="72"/>
          <w:szCs w:val="72"/>
          <w:lang w:val="tr-TR"/>
        </w:rPr>
        <w:t xml:space="preserve">İZMİR UNUTMA </w:t>
      </w:r>
    </w:p>
    <w:p w:rsidR="00681A50" w:rsidRDefault="00681A50" w:rsidP="00276072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sz w:val="72"/>
          <w:szCs w:val="72"/>
          <w:lang w:val="tr-TR"/>
        </w:rPr>
      </w:pPr>
    </w:p>
    <w:p w:rsidR="00681A50" w:rsidRPr="007A5A5B" w:rsidRDefault="00681A50" w:rsidP="00FB4ACF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sz w:val="72"/>
          <w:szCs w:val="72"/>
          <w:lang w:val="tr-TR"/>
        </w:rPr>
      </w:pPr>
    </w:p>
    <w:p w:rsidR="00681A50" w:rsidRDefault="00681A50" w:rsidP="00FB4ACF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i/>
          <w:iCs/>
          <w:sz w:val="72"/>
          <w:szCs w:val="72"/>
          <w:lang w:val="tr-TR"/>
        </w:rPr>
      </w:pPr>
      <w:r>
        <w:rPr>
          <w:rFonts w:ascii="Calibri" w:hAnsi="Calibri" w:cs="Calibri"/>
          <w:b/>
          <w:bCs/>
          <w:i/>
          <w:iCs/>
          <w:sz w:val="72"/>
          <w:szCs w:val="72"/>
          <w:lang w:val="tr-TR"/>
        </w:rPr>
        <w:t xml:space="preserve"> </w:t>
      </w:r>
      <w:r w:rsidRPr="002C4B29">
        <w:rPr>
          <w:rFonts w:ascii="Calibri" w:hAnsi="Calibri" w:cs="Calibri"/>
          <w:b/>
          <w:bCs/>
          <w:i/>
          <w:iCs/>
          <w:noProof/>
          <w:sz w:val="72"/>
          <w:szCs w:val="72"/>
          <w:lang w:val="tr-TR"/>
        </w:rPr>
        <w:pict>
          <v:shape id="Resim 1" o:spid="_x0000_i1026" type="#_x0000_t75" style="width:136.5pt;height:168pt;visibility:visible">
            <v:imagedata r:id="rId8" o:title=""/>
          </v:shape>
        </w:pict>
      </w:r>
    </w:p>
    <w:p w:rsidR="00681A50" w:rsidRDefault="00681A50" w:rsidP="00FB4ACF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sz w:val="72"/>
          <w:szCs w:val="72"/>
          <w:lang w:val="tr-TR"/>
        </w:rPr>
      </w:pPr>
    </w:p>
    <w:p w:rsidR="00681A50" w:rsidRDefault="00681A50" w:rsidP="00FB4ACF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</w:p>
    <w:p w:rsidR="00681A50" w:rsidRPr="007A5A5B" w:rsidRDefault="00681A50" w:rsidP="00FB4ACF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</w:p>
    <w:p w:rsidR="00681A50" w:rsidRPr="007A5A5B" w:rsidRDefault="00681A50" w:rsidP="00377887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 w:cs="Calibri"/>
          <w:b/>
          <w:bCs/>
          <w:lang w:val="tr-TR"/>
        </w:rPr>
      </w:pPr>
    </w:p>
    <w:p w:rsidR="00681A50" w:rsidRPr="007A5A5B" w:rsidRDefault="00681A50" w:rsidP="00377887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ind w:left="720"/>
        <w:jc w:val="center"/>
        <w:rPr>
          <w:rFonts w:ascii="Calibri" w:hAnsi="Calibri" w:cs="Calibri"/>
          <w:b/>
          <w:bCs/>
          <w:lang w:val="tr-TR"/>
        </w:rPr>
      </w:pPr>
      <w:r w:rsidRPr="007A5A5B">
        <w:rPr>
          <w:rFonts w:ascii="Calibri" w:hAnsi="Calibri" w:cs="Calibri"/>
          <w:b/>
          <w:bCs/>
          <w:lang w:val="tr-TR"/>
        </w:rPr>
        <w:t>Adres: Mithatpaşa cad.384/1 Gurup apt. Konak/İzmir</w:t>
      </w:r>
    </w:p>
    <w:p w:rsidR="00681A50" w:rsidRPr="007A5A5B" w:rsidRDefault="00681A50" w:rsidP="00377887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ind w:left="720"/>
        <w:jc w:val="center"/>
        <w:rPr>
          <w:rFonts w:ascii="Calibri" w:hAnsi="Calibri" w:cs="Calibri"/>
          <w:b/>
          <w:bCs/>
          <w:lang w:val="tr-TR"/>
        </w:rPr>
      </w:pPr>
      <w:r w:rsidRPr="007A5A5B">
        <w:rPr>
          <w:rFonts w:ascii="Calibri" w:hAnsi="Calibri" w:cs="Calibri"/>
          <w:b/>
          <w:bCs/>
          <w:lang w:val="tr-TR"/>
        </w:rPr>
        <w:t xml:space="preserve">GSM: </w:t>
      </w:r>
      <w:r>
        <w:rPr>
          <w:rFonts w:ascii="Calibri" w:hAnsi="Calibri" w:cs="Calibri"/>
          <w:b/>
          <w:bCs/>
          <w:lang w:val="tr-TR"/>
        </w:rPr>
        <w:t>0</w:t>
      </w:r>
      <w:r w:rsidRPr="007A5A5B">
        <w:rPr>
          <w:rFonts w:ascii="Calibri" w:hAnsi="Calibri" w:cs="Calibri"/>
          <w:b/>
          <w:bCs/>
          <w:lang w:val="tr-TR"/>
        </w:rPr>
        <w:t xml:space="preserve">530 774 9223 </w:t>
      </w:r>
      <w:r>
        <w:rPr>
          <w:rFonts w:ascii="Calibri" w:hAnsi="Calibri" w:cs="Calibri"/>
          <w:b/>
          <w:bCs/>
          <w:lang w:val="tr-TR"/>
        </w:rPr>
        <w:t>–</w:t>
      </w:r>
      <w:r w:rsidRPr="007A5A5B">
        <w:rPr>
          <w:rFonts w:ascii="Calibri" w:hAnsi="Calibri" w:cs="Calibri"/>
          <w:b/>
          <w:bCs/>
          <w:lang w:val="tr-TR"/>
        </w:rPr>
        <w:t xml:space="preserve"> </w:t>
      </w:r>
      <w:r>
        <w:rPr>
          <w:rFonts w:ascii="Calibri" w:hAnsi="Calibri" w:cs="Calibri"/>
          <w:b/>
          <w:bCs/>
          <w:lang w:val="tr-TR"/>
        </w:rPr>
        <w:t>0</w:t>
      </w:r>
      <w:r w:rsidRPr="007A5A5B">
        <w:rPr>
          <w:rFonts w:ascii="Calibri" w:hAnsi="Calibri" w:cs="Calibri"/>
          <w:b/>
          <w:bCs/>
          <w:lang w:val="tr-TR"/>
        </w:rPr>
        <w:t>533</w:t>
      </w:r>
      <w:r>
        <w:rPr>
          <w:rFonts w:ascii="Calibri" w:hAnsi="Calibri" w:cs="Calibri"/>
          <w:b/>
          <w:bCs/>
          <w:lang w:val="tr-TR"/>
        </w:rPr>
        <w:t xml:space="preserve"> </w:t>
      </w:r>
      <w:r w:rsidRPr="007A5A5B">
        <w:rPr>
          <w:rFonts w:ascii="Calibri" w:hAnsi="Calibri" w:cs="Calibri"/>
          <w:b/>
          <w:bCs/>
          <w:lang w:val="tr-TR"/>
        </w:rPr>
        <w:t>340</w:t>
      </w:r>
      <w:r>
        <w:rPr>
          <w:rFonts w:ascii="Calibri" w:hAnsi="Calibri" w:cs="Calibri"/>
          <w:b/>
          <w:bCs/>
          <w:lang w:val="tr-TR"/>
        </w:rPr>
        <w:t xml:space="preserve"> </w:t>
      </w:r>
      <w:r w:rsidRPr="007A5A5B">
        <w:rPr>
          <w:rFonts w:ascii="Calibri" w:hAnsi="Calibri" w:cs="Calibri"/>
          <w:b/>
          <w:bCs/>
          <w:lang w:val="tr-TR"/>
        </w:rPr>
        <w:t>6625</w:t>
      </w:r>
    </w:p>
    <w:p w:rsidR="00681A50" w:rsidRPr="007A5A5B" w:rsidRDefault="00681A50" w:rsidP="00D242AC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sz w:val="32"/>
          <w:szCs w:val="32"/>
          <w:lang w:val="tr-TR"/>
        </w:rPr>
      </w:pPr>
    </w:p>
    <w:p w:rsidR="00681A50" w:rsidRPr="007A5A5B" w:rsidRDefault="00681A50" w:rsidP="00D242AC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sz w:val="32"/>
          <w:szCs w:val="32"/>
          <w:lang w:val="tr-TR"/>
        </w:rPr>
      </w:pPr>
    </w:p>
    <w:p w:rsidR="00681A50" w:rsidRPr="007A5A5B" w:rsidRDefault="00681A50" w:rsidP="00D242AC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Calibri" w:hAnsi="Calibri" w:cs="Calibri"/>
          <w:b/>
          <w:bCs/>
          <w:sz w:val="32"/>
          <w:szCs w:val="32"/>
          <w:lang w:val="tr-TR"/>
        </w:rPr>
      </w:pPr>
    </w:p>
    <w:p w:rsidR="00681A50" w:rsidRPr="00845E7F" w:rsidRDefault="00681A50" w:rsidP="00B85429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sz w:val="36"/>
          <w:szCs w:val="36"/>
          <w:lang w:val="tr-TR"/>
        </w:rPr>
      </w:pPr>
      <w:r w:rsidRPr="00845E7F">
        <w:rPr>
          <w:rFonts w:ascii="Calibri" w:hAnsi="Calibri" w:cs="Calibri"/>
          <w:b/>
          <w:bCs/>
          <w:sz w:val="36"/>
          <w:szCs w:val="36"/>
          <w:lang w:val="tr-TR"/>
        </w:rPr>
        <w:t>Türkiye Alzheimer Derneği İzmir Şubesi</w:t>
      </w:r>
    </w:p>
    <w:p w:rsidR="00681A50" w:rsidRPr="007A5A5B" w:rsidRDefault="00681A50" w:rsidP="00B85429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</w:p>
    <w:p w:rsidR="00681A50" w:rsidRPr="007A5A5B" w:rsidRDefault="00681A50" w:rsidP="00B85429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b/>
          <w:bCs/>
          <w:lang w:val="tr-TR"/>
        </w:rPr>
      </w:pPr>
      <w:r w:rsidRPr="007A5A5B">
        <w:rPr>
          <w:rFonts w:ascii="Calibri" w:hAnsi="Calibri" w:cs="Calibri"/>
          <w:b/>
          <w:bCs/>
          <w:lang w:val="tr-TR"/>
        </w:rPr>
        <w:t>Alzheimer hasta ve hasta yakınlarına destek amaçlı hizmet vermektedir.</w:t>
      </w:r>
    </w:p>
    <w:p w:rsidR="00681A50" w:rsidRDefault="00681A50" w:rsidP="00D242AC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rPr>
          <w:rFonts w:ascii="Calibri" w:hAnsi="Calibri" w:cs="Calibri"/>
          <w:b/>
          <w:bCs/>
          <w:color w:val="C00000"/>
          <w:lang w:val="tr-TR"/>
        </w:rPr>
      </w:pPr>
      <w:bookmarkStart w:id="0" w:name="_GoBack"/>
      <w:bookmarkEnd w:id="0"/>
    </w:p>
    <w:p w:rsidR="00681A50" w:rsidRPr="007A5A5B" w:rsidRDefault="00681A50" w:rsidP="00D242AC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rPr>
          <w:rFonts w:ascii="Calibri" w:hAnsi="Calibri" w:cs="Calibri"/>
          <w:b/>
          <w:bCs/>
          <w:color w:val="C00000"/>
          <w:lang w:val="tr-TR"/>
        </w:rPr>
      </w:pPr>
    </w:p>
    <w:p w:rsidR="00681A50" w:rsidRPr="00845E7F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b/>
          <w:bCs/>
          <w:color w:val="FF6600"/>
          <w:lang w:val="tr-TR"/>
        </w:rPr>
      </w:pPr>
      <w:r w:rsidRPr="00845E7F">
        <w:rPr>
          <w:rFonts w:ascii="Calibri" w:hAnsi="Calibri" w:cs="Calibri"/>
          <w:b/>
          <w:bCs/>
          <w:color w:val="FF6600"/>
          <w:lang w:val="tr-TR"/>
        </w:rPr>
        <w:t>Hedeflerimiz:</w:t>
      </w:r>
    </w:p>
    <w:p w:rsidR="00681A50" w:rsidRPr="007A5A5B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Hasta yakınlarının</w:t>
      </w:r>
      <w:r>
        <w:rPr>
          <w:rFonts w:ascii="Calibri" w:hAnsi="Calibri" w:cs="Calibri"/>
          <w:lang w:val="tr-TR"/>
        </w:rPr>
        <w:t xml:space="preserve"> sosyal destek gereksinimlerini</w:t>
      </w:r>
      <w:r w:rsidRPr="007A5A5B">
        <w:rPr>
          <w:rFonts w:ascii="Calibri" w:hAnsi="Calibri" w:cs="Calibri"/>
          <w:lang w:val="tr-TR"/>
        </w:rPr>
        <w:t xml:space="preserve"> gidermek,</w:t>
      </w:r>
    </w:p>
    <w:p w:rsidR="00681A50" w:rsidRPr="007A5A5B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Hastaların sağlık ve sosyal hizmet sunumlarını etkin kullanabilmelerini sağlamak,</w:t>
      </w:r>
    </w:p>
    <w:p w:rsidR="00681A50" w:rsidRPr="007A5A5B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Toplumun genel bilgi düzeyinin arttırılmasında aktif rol oynamaktır.</w:t>
      </w:r>
    </w:p>
    <w:p w:rsidR="00681A50" w:rsidRPr="007A5A5B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b/>
          <w:bCs/>
          <w:lang w:val="tr-TR"/>
        </w:rPr>
      </w:pPr>
    </w:p>
    <w:p w:rsidR="00681A50" w:rsidRPr="00845E7F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b/>
          <w:bCs/>
          <w:color w:val="FF6600"/>
          <w:lang w:val="tr-TR"/>
        </w:rPr>
      </w:pPr>
      <w:r w:rsidRPr="00845E7F">
        <w:rPr>
          <w:rFonts w:ascii="Calibri" w:hAnsi="Calibri" w:cs="Calibri"/>
          <w:b/>
          <w:bCs/>
          <w:color w:val="FF6600"/>
          <w:lang w:val="tr-TR"/>
        </w:rPr>
        <w:t>Türkiye Alzheimer Derneği İzmir Şubesi’nden Kimler Yararlanabilir?</w:t>
      </w:r>
    </w:p>
    <w:p w:rsidR="00681A50" w:rsidRPr="003E53F7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 xml:space="preserve">Hastalar, hasta yakınları, hastalık konusunda bilgi ve destek almak isteyen </w:t>
      </w:r>
      <w:r w:rsidRPr="003E53F7">
        <w:rPr>
          <w:rFonts w:ascii="Calibri" w:hAnsi="Calibri" w:cs="Calibri"/>
          <w:i/>
          <w:iCs/>
          <w:lang w:val="tr-TR"/>
        </w:rPr>
        <w:t>herkes</w:t>
      </w:r>
      <w:r>
        <w:rPr>
          <w:rFonts w:ascii="Calibri" w:hAnsi="Calibri" w:cs="Calibri"/>
          <w:i/>
          <w:iCs/>
          <w:lang w:val="tr-TR"/>
        </w:rPr>
        <w:t>.</w:t>
      </w:r>
    </w:p>
    <w:p w:rsidR="00681A50" w:rsidRPr="00845E7F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b/>
          <w:bCs/>
          <w:color w:val="FF6600"/>
          <w:lang w:val="tr-TR"/>
        </w:rPr>
      </w:pPr>
    </w:p>
    <w:p w:rsidR="00681A50" w:rsidRPr="00845E7F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b/>
          <w:bCs/>
          <w:color w:val="FF6600"/>
          <w:lang w:val="tr-TR"/>
        </w:rPr>
      </w:pPr>
      <w:r w:rsidRPr="00845E7F">
        <w:rPr>
          <w:rFonts w:ascii="Calibri" w:hAnsi="Calibri" w:cs="Calibri"/>
          <w:b/>
          <w:bCs/>
          <w:color w:val="FF6600"/>
          <w:lang w:val="tr-TR"/>
        </w:rPr>
        <w:t>Türkiye Alzheimer Derneği İzmir Şubesi’nde Hangi Hizmetlerden Yararlanabilirsiniz?</w:t>
      </w:r>
    </w:p>
    <w:p w:rsidR="00681A50" w:rsidRPr="007A5A5B" w:rsidRDefault="00681A50" w:rsidP="00577553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ind w:firstLine="737"/>
        <w:jc w:val="center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Alzheimer hastalığı hakkında genel bilgi edinebilirsiniz</w:t>
      </w:r>
      <w:r>
        <w:rPr>
          <w:rFonts w:ascii="Calibri" w:hAnsi="Calibri" w:cs="Calibri"/>
          <w:lang w:val="tr-TR"/>
        </w:rPr>
        <w:t>.</w:t>
      </w:r>
    </w:p>
    <w:p w:rsidR="00681A50" w:rsidRPr="007A5A5B" w:rsidRDefault="00681A50" w:rsidP="00577553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ind w:firstLine="737"/>
        <w:jc w:val="center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Uygun sağlık ve bakım personelinin bulunması için danışmanlık alabilirsiniz,</w:t>
      </w:r>
    </w:p>
    <w:p w:rsidR="00681A50" w:rsidRPr="007A5A5B" w:rsidRDefault="00681A50" w:rsidP="00577553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Derneğin sosyal faaliyetlerine katılabilirsiniz</w:t>
      </w:r>
      <w:r>
        <w:rPr>
          <w:rFonts w:ascii="Calibri" w:hAnsi="Calibri" w:cs="Calibri"/>
          <w:lang w:val="tr-TR"/>
        </w:rPr>
        <w:t>.</w:t>
      </w:r>
    </w:p>
    <w:p w:rsidR="00681A50" w:rsidRDefault="00681A50" w:rsidP="00397154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rPr>
          <w:rFonts w:ascii="Calibri" w:hAnsi="Calibri" w:cs="Calibri"/>
          <w:lang w:val="tr-TR"/>
        </w:rPr>
      </w:pPr>
    </w:p>
    <w:p w:rsidR="00681A50" w:rsidRPr="007A5A5B" w:rsidRDefault="00681A50" w:rsidP="00397154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rPr>
          <w:rFonts w:ascii="Calibri" w:hAnsi="Calibri" w:cs="Calibri"/>
          <w:lang w:val="tr-TR"/>
        </w:rPr>
      </w:pPr>
    </w:p>
    <w:p w:rsidR="00681A50" w:rsidRPr="007A5A5B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b/>
          <w:bCs/>
          <w:i/>
          <w:iCs/>
          <w:color w:val="C00000"/>
          <w:lang w:val="tr-TR"/>
        </w:rPr>
      </w:pPr>
      <w:r w:rsidRPr="007A5A5B">
        <w:rPr>
          <w:rFonts w:ascii="Calibri" w:hAnsi="Calibri" w:cs="Calibri"/>
          <w:b/>
          <w:bCs/>
          <w:i/>
          <w:iCs/>
          <w:color w:val="C00000"/>
          <w:lang w:val="tr-TR"/>
        </w:rPr>
        <w:t>‘Unutkanlık, günlük hayatı etkilediğinde ve</w:t>
      </w:r>
    </w:p>
    <w:p w:rsidR="00681A50" w:rsidRPr="007A5A5B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b/>
          <w:bCs/>
          <w:i/>
          <w:iCs/>
          <w:color w:val="C00000"/>
          <w:lang w:val="tr-TR"/>
        </w:rPr>
      </w:pPr>
      <w:r w:rsidRPr="007A5A5B">
        <w:rPr>
          <w:rFonts w:ascii="Calibri" w:hAnsi="Calibri" w:cs="Calibri"/>
          <w:b/>
          <w:bCs/>
          <w:i/>
          <w:iCs/>
          <w:color w:val="C00000"/>
          <w:lang w:val="tr-TR"/>
        </w:rPr>
        <w:t>basit gündelik işlerin yapılmasını aksattığında hastalık habercisi olabilir.’</w:t>
      </w:r>
    </w:p>
    <w:p w:rsidR="00681A50" w:rsidRPr="007A5A5B" w:rsidRDefault="00681A50" w:rsidP="005201A5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rPr>
          <w:rFonts w:ascii="Calibri" w:hAnsi="Calibri" w:cs="Calibri"/>
          <w:b/>
          <w:bCs/>
          <w:i/>
          <w:iCs/>
          <w:lang w:val="tr-TR"/>
        </w:rPr>
      </w:pPr>
    </w:p>
    <w:p w:rsidR="00681A50" w:rsidRPr="007A5A5B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b/>
          <w:bCs/>
          <w:i/>
          <w:iCs/>
          <w:lang w:val="tr-TR"/>
        </w:rPr>
      </w:pPr>
      <w:r w:rsidRPr="007A5A5B">
        <w:rPr>
          <w:rFonts w:ascii="Calibri" w:hAnsi="Calibri" w:cs="Calibri"/>
          <w:b/>
          <w:bCs/>
          <w:i/>
          <w:iCs/>
          <w:lang w:val="tr-TR"/>
        </w:rPr>
        <w:t>‘Türkiye Alzheimer Derneği İzmir</w:t>
      </w:r>
      <w:r>
        <w:rPr>
          <w:rFonts w:ascii="Calibri" w:hAnsi="Calibri" w:cs="Calibri"/>
          <w:b/>
          <w:bCs/>
          <w:i/>
          <w:iCs/>
          <w:lang w:val="tr-TR"/>
        </w:rPr>
        <w:t xml:space="preserve"> Şubesi’ne sizleri de bekleriz’</w:t>
      </w:r>
    </w:p>
    <w:p w:rsidR="00681A50" w:rsidRPr="007A5A5B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spacing w:line="360" w:lineRule="auto"/>
        <w:jc w:val="center"/>
        <w:rPr>
          <w:rFonts w:ascii="Calibri" w:hAnsi="Calibri" w:cs="Calibri"/>
          <w:lang w:val="tr-TR"/>
        </w:rPr>
      </w:pPr>
    </w:p>
    <w:p w:rsidR="00681A50" w:rsidRPr="007A5A5B" w:rsidRDefault="00681A50" w:rsidP="00397154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Calibri" w:hAnsi="Calibri" w:cs="Calibri"/>
          <w:b/>
          <w:bCs/>
          <w:color w:val="FF0000"/>
          <w:lang w:val="tr-TR"/>
        </w:rPr>
      </w:pPr>
    </w:p>
    <w:p w:rsidR="00681A50" w:rsidRDefault="00681A50" w:rsidP="000B1105">
      <w:pPr>
        <w:spacing w:after="200" w:line="276" w:lineRule="auto"/>
        <w:rPr>
          <w:rFonts w:ascii="Calibri" w:hAnsi="Calibri" w:cs="Calibri"/>
          <w:b/>
          <w:bCs/>
          <w:color w:val="C00000"/>
          <w:lang w:val="tr-TR"/>
        </w:rPr>
      </w:pPr>
      <w:r>
        <w:rPr>
          <w:rFonts w:ascii="Calibri" w:hAnsi="Calibri" w:cs="Calibri"/>
          <w:b/>
          <w:bCs/>
          <w:color w:val="C00000"/>
          <w:lang w:val="tr-TR"/>
        </w:rPr>
        <w:br w:type="page"/>
      </w:r>
    </w:p>
    <w:p w:rsidR="00681A50" w:rsidRPr="00845E7F" w:rsidRDefault="00681A50" w:rsidP="00DA2E46">
      <w:pPr>
        <w:widowControl w:val="0"/>
        <w:tabs>
          <w:tab w:val="left" w:pos="0"/>
        </w:tabs>
        <w:spacing w:line="360" w:lineRule="auto"/>
        <w:jc w:val="center"/>
        <w:rPr>
          <w:rFonts w:ascii="Calibri" w:hAnsi="Calibri" w:cs="Calibri"/>
          <w:b/>
          <w:bCs/>
          <w:color w:val="FF6600"/>
          <w:sz w:val="40"/>
          <w:szCs w:val="40"/>
          <w:lang w:val="tr-TR"/>
        </w:rPr>
      </w:pPr>
      <w:r w:rsidRPr="00845E7F">
        <w:rPr>
          <w:rFonts w:ascii="Calibri" w:hAnsi="Calibri" w:cs="Calibri"/>
          <w:b/>
          <w:bCs/>
          <w:color w:val="FF6600"/>
          <w:sz w:val="40"/>
          <w:szCs w:val="40"/>
          <w:lang w:val="tr-TR"/>
        </w:rPr>
        <w:t>ALZHEİMER HASTALIĞI NASIL BİR HASTALIKTIR?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Yaşlanan Türkiye’de giderek daha fazla görülen önemli bir hastalıktır.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Yalnızca hastayı değil tüm aileyi ve bakım verenleri etkiler.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Alzheimer hastalığı demansın (bunamanın) en sık nedenidir.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Yaşlanmayla görülme riski giderek artar.</w:t>
      </w:r>
    </w:p>
    <w:p w:rsidR="00681A50" w:rsidRPr="00845E7F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845E7F">
        <w:rPr>
          <w:rFonts w:ascii="Calibri" w:hAnsi="Calibri" w:cs="Calibri"/>
          <w:lang w:val="tr-TR"/>
        </w:rPr>
        <w:t xml:space="preserve">Tüm dünyada 20 milyon kişi, Türkiye’de yaklaşık 400 bin kişi, İzmir’de 6-7 bin ve üzeri </w:t>
      </w:r>
      <w:r>
        <w:rPr>
          <w:rFonts w:ascii="Calibri" w:hAnsi="Calibri" w:cs="Calibri"/>
          <w:lang w:val="tr-TR"/>
        </w:rPr>
        <w:t xml:space="preserve">Alzheimer hastası </w:t>
      </w:r>
      <w:r w:rsidRPr="00845E7F">
        <w:rPr>
          <w:rFonts w:ascii="Calibri" w:hAnsi="Calibri" w:cs="Calibri"/>
          <w:lang w:val="tr-TR"/>
        </w:rPr>
        <w:t>olduğu tahmin edilmektedir.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Hastalığın nedeni henüz tam olarak bilinmemektedir.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Geri dönüşü olmayan ve ilerleyen bir hastalıktır.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Zaman içinde hastaların zihin ve bellek kapasiteleri azalır.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Mantıklı düşünme, öğrenme, iletişim kurabilme yetenekleri bozulur.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Hastalık kişiliği değiştirir.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İleri aşamada hastalar basit günlük işlerini bile yapamazlar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Hastalar önce kısmi sonra tamamen bağımlı hale gelir.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lang w:val="tr-TR"/>
        </w:rPr>
        <w:t>Erken tanı ve tedavi ile birlikte hastanın etkin izlemi önemlidir.</w:t>
      </w:r>
    </w:p>
    <w:p w:rsidR="00681A50" w:rsidRPr="00845E7F" w:rsidRDefault="00681A50" w:rsidP="000B1105">
      <w:pPr>
        <w:pStyle w:val="ListParagraph"/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lang w:val="tr-TR"/>
        </w:rPr>
      </w:pPr>
      <w:r w:rsidRPr="00845E7F">
        <w:rPr>
          <w:rFonts w:ascii="Calibri" w:hAnsi="Calibri" w:cs="Calibri"/>
          <w:lang w:val="tr-TR"/>
        </w:rPr>
        <w:t>Bakım yükü nedeniyle aile ve toplum üzerinde psikolojik ve ekonomik boyutları ağırdır.</w:t>
      </w:r>
    </w:p>
    <w:p w:rsidR="00681A50" w:rsidRDefault="00681A50" w:rsidP="000B1105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426"/>
        <w:rPr>
          <w:rFonts w:ascii="Calibri" w:hAnsi="Calibri" w:cs="Calibri"/>
          <w:b/>
          <w:bCs/>
          <w:color w:val="FF0000"/>
          <w:lang w:val="tr-TR"/>
        </w:rPr>
      </w:pPr>
    </w:p>
    <w:p w:rsidR="00681A50" w:rsidRPr="00845E7F" w:rsidRDefault="00681A50" w:rsidP="00DA2E46">
      <w:pPr>
        <w:widowControl w:val="0"/>
        <w:tabs>
          <w:tab w:val="left" w:pos="0"/>
        </w:tabs>
        <w:jc w:val="center"/>
        <w:rPr>
          <w:rFonts w:ascii="Calibri" w:hAnsi="Calibri" w:cs="Calibri"/>
          <w:b/>
          <w:bCs/>
          <w:color w:val="FF6600"/>
          <w:sz w:val="40"/>
          <w:szCs w:val="40"/>
          <w:lang w:val="tr-TR"/>
        </w:rPr>
      </w:pPr>
      <w:r w:rsidRPr="00845E7F">
        <w:rPr>
          <w:rFonts w:ascii="Calibri" w:hAnsi="Calibri" w:cs="Calibri"/>
          <w:b/>
          <w:bCs/>
          <w:color w:val="FF6600"/>
          <w:sz w:val="40"/>
          <w:szCs w:val="40"/>
          <w:lang w:val="tr-TR"/>
        </w:rPr>
        <w:t>İZMİR UNUTMA</w:t>
      </w:r>
    </w:p>
    <w:p w:rsidR="00681A50" w:rsidRDefault="00681A50" w:rsidP="000B1105">
      <w:pPr>
        <w:widowControl w:val="0"/>
        <w:tabs>
          <w:tab w:val="left" w:pos="0"/>
        </w:tabs>
        <w:spacing w:line="360" w:lineRule="auto"/>
        <w:jc w:val="center"/>
        <w:rPr>
          <w:rFonts w:ascii="Calibri" w:hAnsi="Calibri" w:cs="Calibri"/>
          <w:color w:val="000000"/>
          <w:lang w:val="tr-TR"/>
        </w:rPr>
      </w:pPr>
    </w:p>
    <w:p w:rsidR="00681A50" w:rsidRPr="000B1105" w:rsidRDefault="00681A50" w:rsidP="000B1105">
      <w:pPr>
        <w:widowControl w:val="0"/>
        <w:tabs>
          <w:tab w:val="left" w:pos="0"/>
        </w:tabs>
        <w:spacing w:line="360" w:lineRule="auto"/>
        <w:jc w:val="center"/>
        <w:rPr>
          <w:rFonts w:ascii="Calibri" w:hAnsi="Calibri" w:cs="Calibri"/>
          <w:b/>
          <w:bCs/>
          <w:color w:val="FF6600"/>
          <w:lang w:val="tr-TR"/>
        </w:rPr>
      </w:pPr>
      <w:r w:rsidRPr="000B1105">
        <w:rPr>
          <w:rFonts w:ascii="Calibri" w:hAnsi="Calibri" w:cs="Calibri"/>
          <w:b/>
          <w:bCs/>
          <w:color w:val="FF6600"/>
          <w:lang w:val="tr-TR"/>
        </w:rPr>
        <w:t>Alzheimer</w:t>
      </w:r>
      <w:r>
        <w:rPr>
          <w:rFonts w:ascii="Calibri" w:hAnsi="Calibri" w:cs="Calibri"/>
          <w:b/>
          <w:bCs/>
          <w:color w:val="FF6600"/>
          <w:lang w:val="tr-TR"/>
        </w:rPr>
        <w:t xml:space="preserve"> Hastalığı ’nda</w:t>
      </w:r>
      <w:r w:rsidRPr="000B1105">
        <w:rPr>
          <w:rFonts w:ascii="Calibri" w:hAnsi="Calibri" w:cs="Calibri"/>
          <w:b/>
          <w:bCs/>
          <w:color w:val="FF6600"/>
          <w:lang w:val="tr-TR"/>
        </w:rPr>
        <w:t xml:space="preserve">n </w:t>
      </w:r>
      <w:r>
        <w:rPr>
          <w:rFonts w:ascii="Calibri" w:hAnsi="Calibri" w:cs="Calibri"/>
          <w:b/>
          <w:bCs/>
          <w:color w:val="FF6600"/>
          <w:lang w:val="tr-TR"/>
        </w:rPr>
        <w:t>Korunmak için</w:t>
      </w:r>
    </w:p>
    <w:p w:rsidR="00681A50" w:rsidRDefault="00681A50" w:rsidP="000B1105">
      <w:pPr>
        <w:pStyle w:val="ListParagraph"/>
        <w:widowControl w:val="0"/>
        <w:tabs>
          <w:tab w:val="left" w:pos="0"/>
        </w:tabs>
        <w:spacing w:line="360" w:lineRule="auto"/>
        <w:ind w:left="426"/>
        <w:rPr>
          <w:rFonts w:ascii="Calibri" w:hAnsi="Calibri" w:cs="Calibri"/>
          <w:color w:val="000000"/>
          <w:lang w:val="tr-TR"/>
        </w:rPr>
      </w:pPr>
    </w:p>
    <w:p w:rsidR="00681A50" w:rsidRPr="007A5A5B" w:rsidRDefault="00681A50" w:rsidP="000B110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Zihinsel olarak zorlayıcı ve ilginç aktivitelerle meşgul ol.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Kademe kademe yeni bilgiler öğren.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Yeterli uyu. Beynin bilgi ve deneyimleri uzun süreli hafızaya kaydetmesi için bu gerekli.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Stresi azalt. Stres dikkat, konsantrasyon ve hatırlamayı bozar.</w:t>
      </w:r>
    </w:p>
    <w:p w:rsidR="00681A50" w:rsidRPr="007A5A5B" w:rsidRDefault="00681A50" w:rsidP="000B1105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Fiziksel aktivitelerini sürdür. Egzersiz kan dolaşımını arttırarak beyin hücrelerine oksijen ve gıdaların erişimini artırır ve beynin daha etkili çalışmasını sağlar.</w:t>
      </w:r>
    </w:p>
    <w:p w:rsidR="00681A50" w:rsidRPr="00C6446B" w:rsidRDefault="00681A50" w:rsidP="00C6446B">
      <w:pPr>
        <w:pStyle w:val="ListParagraph"/>
        <w:widowControl w:val="0"/>
        <w:numPr>
          <w:ilvl w:val="0"/>
          <w:numId w:val="8"/>
        </w:numPr>
        <w:tabs>
          <w:tab w:val="left" w:pos="0"/>
        </w:tabs>
        <w:spacing w:line="360" w:lineRule="auto"/>
        <w:ind w:left="426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Sosyal ilişkiler içinde ol. Araştırmalar geniş ve çeşitli sosyal ağ içinde olan kişilerin daha sağlıklı kaldığına işaret etmektedi</w:t>
      </w:r>
      <w:r>
        <w:rPr>
          <w:rFonts w:ascii="Calibri" w:hAnsi="Calibri" w:cs="Calibri"/>
          <w:color w:val="000000"/>
          <w:lang w:val="tr-TR"/>
        </w:rPr>
        <w:t>r.</w:t>
      </w:r>
    </w:p>
    <w:p w:rsidR="00681A50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Calibri" w:hAnsi="Calibri" w:cs="Calibri"/>
          <w:b/>
          <w:bCs/>
          <w:color w:val="FF0000"/>
          <w:lang w:val="tr-TR"/>
        </w:rPr>
      </w:pPr>
      <w:r>
        <w:rPr>
          <w:rFonts w:ascii="Calibri" w:hAnsi="Calibri" w:cs="Calibri"/>
          <w:b/>
          <w:bCs/>
          <w:color w:val="FF0000"/>
          <w:lang w:val="tr-TR"/>
        </w:rPr>
        <w:t xml:space="preserve">                                                                     </w:t>
      </w:r>
      <w:r w:rsidRPr="002C4B29">
        <w:rPr>
          <w:rFonts w:ascii="Calibri" w:hAnsi="Calibri" w:cs="Calibri"/>
          <w:b/>
          <w:bCs/>
          <w:noProof/>
          <w:color w:val="FF0000"/>
          <w:lang w:val="tr-TR"/>
        </w:rPr>
        <w:pict>
          <v:shape id="Resim 6" o:spid="_x0000_i1027" type="#_x0000_t75" style="width:78pt;height:47.25pt;visibility:visible">
            <v:imagedata r:id="rId9" o:title=""/>
          </v:shape>
        </w:pict>
      </w:r>
    </w:p>
    <w:p w:rsidR="00681A50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Calibri" w:hAnsi="Calibri" w:cs="Calibri"/>
          <w:b/>
          <w:bCs/>
          <w:color w:val="FF0000"/>
          <w:lang w:val="tr-TR"/>
        </w:rPr>
      </w:pPr>
    </w:p>
    <w:p w:rsidR="00681A50" w:rsidRPr="007A5A5B" w:rsidRDefault="00681A50" w:rsidP="000B1105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color w:val="FF0000"/>
          <w:lang w:val="tr-TR"/>
        </w:rPr>
      </w:pPr>
      <w:r w:rsidRPr="002C4B29">
        <w:rPr>
          <w:rFonts w:ascii="Calibri" w:hAnsi="Calibri" w:cs="Calibri"/>
          <w:b/>
          <w:bCs/>
          <w:noProof/>
          <w:color w:val="FF0000"/>
          <w:lang w:val="tr-TR"/>
        </w:rPr>
        <w:pict>
          <v:shape id="Resim 12" o:spid="_x0000_i1028" type="#_x0000_t75" style="width:73.5pt;height:52.5pt;visibility:visible">
            <v:imagedata r:id="rId10" o:title=""/>
          </v:shape>
        </w:pict>
      </w:r>
    </w:p>
    <w:p w:rsidR="00681A50" w:rsidRPr="007A5A5B" w:rsidRDefault="00681A50" w:rsidP="007A5A5B">
      <w:pPr>
        <w:widowControl w:val="0"/>
        <w:tabs>
          <w:tab w:val="left" w:pos="0"/>
          <w:tab w:val="left" w:pos="31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color w:val="FF0000"/>
          <w:lang w:val="tr-TR"/>
        </w:rPr>
      </w:pPr>
    </w:p>
    <w:p w:rsidR="00681A50" w:rsidRPr="00183963" w:rsidRDefault="00681A50" w:rsidP="00183963">
      <w:pPr>
        <w:widowControl w:val="0"/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jc w:val="center"/>
        <w:rPr>
          <w:rFonts w:ascii="Calibri" w:hAnsi="Calibri" w:cs="Calibri"/>
          <w:b/>
          <w:bCs/>
          <w:color w:val="FF6600"/>
          <w:lang w:val="tr-TR"/>
        </w:rPr>
      </w:pPr>
      <w:r w:rsidRPr="00183963">
        <w:rPr>
          <w:rFonts w:ascii="Calibri" w:hAnsi="Calibri" w:cs="Calibri"/>
          <w:b/>
          <w:bCs/>
          <w:color w:val="FF6600"/>
          <w:lang w:val="tr-TR"/>
        </w:rPr>
        <w:t>2014-2015 YILI AKTİVİTELERİMİZİN PROGRAMI</w:t>
      </w:r>
    </w:p>
    <w:p w:rsidR="00681A50" w:rsidRPr="007A5A5B" w:rsidRDefault="00681A50" w:rsidP="007A5A5B">
      <w:pPr>
        <w:widowControl w:val="0"/>
        <w:tabs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720"/>
        <w:jc w:val="both"/>
        <w:rPr>
          <w:rFonts w:ascii="Calibri" w:hAnsi="Calibri" w:cs="Calibri"/>
          <w:color w:val="000000"/>
          <w:lang w:val="tr-TR"/>
        </w:rPr>
      </w:pPr>
    </w:p>
    <w:p w:rsidR="00681A50" w:rsidRPr="007A5A5B" w:rsidRDefault="00681A50" w:rsidP="00183963">
      <w:pPr>
        <w:widowControl w:val="0"/>
        <w:numPr>
          <w:ilvl w:val="0"/>
          <w:numId w:val="10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 w:cs="Calibri"/>
          <w:b/>
          <w:bCs/>
          <w:color w:val="FF0000"/>
          <w:lang w:val="tr-TR"/>
        </w:rPr>
      </w:pPr>
      <w:r w:rsidRPr="00183963">
        <w:rPr>
          <w:rFonts w:ascii="Calibri" w:hAnsi="Calibri" w:cs="Calibri"/>
          <w:b/>
          <w:bCs/>
          <w:color w:val="FF6600"/>
          <w:lang w:val="tr-TR"/>
        </w:rPr>
        <w:t>EĞİTİM.</w:t>
      </w:r>
      <w:r w:rsidRPr="007A5A5B">
        <w:rPr>
          <w:rFonts w:ascii="Calibri" w:hAnsi="Calibri" w:cs="Calibri"/>
          <w:b/>
          <w:bCs/>
          <w:color w:val="FF0000"/>
          <w:lang w:val="tr-TR"/>
        </w:rPr>
        <w:t xml:space="preserve"> </w:t>
      </w:r>
      <w:r w:rsidRPr="007A5A5B">
        <w:rPr>
          <w:rFonts w:ascii="Calibri" w:hAnsi="Calibri" w:cs="Calibri"/>
          <w:b/>
          <w:bCs/>
          <w:lang w:val="tr-TR"/>
        </w:rPr>
        <w:t>(</w:t>
      </w:r>
      <w:r>
        <w:rPr>
          <w:rFonts w:ascii="Calibri" w:hAnsi="Calibri" w:cs="Calibri"/>
          <w:b/>
          <w:bCs/>
          <w:color w:val="000000"/>
          <w:lang w:val="tr-TR"/>
        </w:rPr>
        <w:t>Her ayın ilk P</w:t>
      </w:r>
      <w:r w:rsidRPr="00C63F11">
        <w:rPr>
          <w:rFonts w:ascii="Calibri" w:hAnsi="Calibri" w:cs="Calibri"/>
          <w:b/>
          <w:bCs/>
          <w:color w:val="000000"/>
          <w:lang w:val="tr-TR"/>
        </w:rPr>
        <w:t xml:space="preserve">azartesi </w:t>
      </w:r>
      <w:r>
        <w:rPr>
          <w:rFonts w:ascii="Calibri" w:hAnsi="Calibri" w:cs="Calibri"/>
          <w:color w:val="000000"/>
          <w:lang w:val="tr-TR"/>
        </w:rPr>
        <w:t>günü</w:t>
      </w:r>
      <w:r w:rsidRPr="007A5A5B">
        <w:rPr>
          <w:rFonts w:ascii="Calibri" w:hAnsi="Calibri" w:cs="Calibri"/>
          <w:color w:val="000000"/>
          <w:lang w:val="tr-TR"/>
        </w:rPr>
        <w:t xml:space="preserve"> </w:t>
      </w:r>
      <w:r>
        <w:rPr>
          <w:rFonts w:ascii="Calibri" w:hAnsi="Calibri" w:cs="Calibri"/>
          <w:color w:val="000000"/>
          <w:lang w:val="tr-TR"/>
        </w:rPr>
        <w:t>SAAT 15:00’de Eğitim Seminerleri</w:t>
      </w:r>
    </w:p>
    <w:p w:rsidR="00681A50" w:rsidRPr="007A5A5B" w:rsidRDefault="00681A50" w:rsidP="00183963">
      <w:pPr>
        <w:widowControl w:val="0"/>
        <w:numPr>
          <w:ilvl w:val="0"/>
          <w:numId w:val="10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 w:cs="Calibri"/>
          <w:color w:val="000000"/>
          <w:lang w:val="tr-TR"/>
        </w:rPr>
      </w:pPr>
      <w:r w:rsidRPr="00183963">
        <w:rPr>
          <w:rFonts w:ascii="Calibri" w:hAnsi="Calibri" w:cs="Calibri"/>
          <w:b/>
          <w:bCs/>
          <w:color w:val="FF6600"/>
          <w:lang w:val="tr-TR"/>
        </w:rPr>
        <w:t>DANIŞMANLIK.</w:t>
      </w:r>
      <w:r w:rsidRPr="007A5A5B">
        <w:rPr>
          <w:rFonts w:ascii="Calibri" w:hAnsi="Calibri" w:cs="Calibri"/>
          <w:b/>
          <w:bCs/>
          <w:color w:val="FF0000"/>
          <w:lang w:val="tr-TR"/>
        </w:rPr>
        <w:t xml:space="preserve"> </w:t>
      </w:r>
      <w:r w:rsidRPr="007A5A5B">
        <w:rPr>
          <w:rFonts w:ascii="Calibri" w:hAnsi="Calibri" w:cs="Calibri"/>
          <w:b/>
          <w:bCs/>
          <w:lang w:val="tr-TR"/>
        </w:rPr>
        <w:t>(</w:t>
      </w:r>
      <w:r>
        <w:rPr>
          <w:rFonts w:ascii="Calibri" w:hAnsi="Calibri" w:cs="Calibri"/>
          <w:color w:val="000000"/>
          <w:lang w:val="tr-TR"/>
        </w:rPr>
        <w:t>H</w:t>
      </w:r>
      <w:r w:rsidRPr="007A5A5B">
        <w:rPr>
          <w:rFonts w:ascii="Calibri" w:hAnsi="Calibri" w:cs="Calibri"/>
          <w:color w:val="000000"/>
          <w:lang w:val="tr-TR"/>
        </w:rPr>
        <w:t xml:space="preserve">er </w:t>
      </w:r>
      <w:r>
        <w:rPr>
          <w:rFonts w:ascii="Calibri" w:hAnsi="Calibri" w:cs="Calibri"/>
          <w:b/>
          <w:bCs/>
          <w:color w:val="000000"/>
          <w:lang w:val="tr-TR"/>
        </w:rPr>
        <w:t>P</w:t>
      </w:r>
      <w:r w:rsidRPr="00C63F11">
        <w:rPr>
          <w:rFonts w:ascii="Calibri" w:hAnsi="Calibri" w:cs="Calibri"/>
          <w:b/>
          <w:bCs/>
          <w:color w:val="000000"/>
          <w:lang w:val="tr-TR"/>
        </w:rPr>
        <w:t>azartesi</w:t>
      </w:r>
      <w:r w:rsidRPr="007A5A5B">
        <w:rPr>
          <w:rFonts w:ascii="Calibri" w:hAnsi="Calibri" w:cs="Calibri"/>
          <w:color w:val="000000"/>
          <w:lang w:val="tr-TR"/>
        </w:rPr>
        <w:t xml:space="preserve"> günü saa</w:t>
      </w:r>
      <w:r>
        <w:rPr>
          <w:rFonts w:ascii="Calibri" w:hAnsi="Calibri" w:cs="Calibri"/>
          <w:color w:val="000000"/>
          <w:lang w:val="tr-TR"/>
        </w:rPr>
        <w:t>t 14:00’de dernek merkezimizde Alzheimer H</w:t>
      </w:r>
      <w:r w:rsidRPr="007A5A5B">
        <w:rPr>
          <w:rFonts w:ascii="Calibri" w:hAnsi="Calibri" w:cs="Calibri"/>
          <w:color w:val="000000"/>
          <w:lang w:val="tr-TR"/>
        </w:rPr>
        <w:t>astalığı ve bakım sorunları ile ilgili danışmanlık.</w:t>
      </w:r>
      <w:r w:rsidRPr="007A5A5B">
        <w:rPr>
          <w:rFonts w:ascii="Calibri" w:hAnsi="Calibri" w:cs="Calibri"/>
          <w:b/>
          <w:bCs/>
          <w:color w:val="000000"/>
          <w:lang w:val="tr-TR"/>
        </w:rPr>
        <w:t>)</w:t>
      </w:r>
    </w:p>
    <w:p w:rsidR="00681A50" w:rsidRPr="007A5A5B" w:rsidRDefault="00681A50" w:rsidP="00183963">
      <w:pPr>
        <w:widowControl w:val="0"/>
        <w:numPr>
          <w:ilvl w:val="0"/>
          <w:numId w:val="10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 w:cs="Calibri"/>
          <w:color w:val="000000"/>
          <w:lang w:val="tr-TR"/>
        </w:rPr>
      </w:pPr>
      <w:r w:rsidRPr="00183963">
        <w:rPr>
          <w:rFonts w:ascii="Calibri" w:hAnsi="Calibri" w:cs="Calibri"/>
          <w:b/>
          <w:bCs/>
          <w:color w:val="FF6600"/>
          <w:lang w:val="tr-TR"/>
        </w:rPr>
        <w:t>GÜNDÜZ YAŞAM EVİ UYGULAMAMIZ.</w:t>
      </w:r>
      <w:r>
        <w:rPr>
          <w:rFonts w:ascii="Calibri" w:hAnsi="Calibri" w:cs="Calibri"/>
          <w:b/>
          <w:bCs/>
          <w:color w:val="FF6600"/>
          <w:lang w:val="tr-TR"/>
        </w:rPr>
        <w:t xml:space="preserve"> </w:t>
      </w:r>
      <w:r w:rsidRPr="007A5A5B">
        <w:rPr>
          <w:rFonts w:ascii="Calibri" w:hAnsi="Calibri" w:cs="Calibri"/>
          <w:b/>
          <w:bCs/>
          <w:lang w:val="tr-TR"/>
        </w:rPr>
        <w:t>(</w:t>
      </w:r>
      <w:r>
        <w:rPr>
          <w:rFonts w:ascii="Calibri" w:hAnsi="Calibri" w:cs="Calibri"/>
          <w:color w:val="000000"/>
          <w:lang w:val="tr-TR"/>
        </w:rPr>
        <w:t xml:space="preserve">Her </w:t>
      </w:r>
      <w:r w:rsidRPr="00C63F11">
        <w:rPr>
          <w:rFonts w:ascii="Calibri" w:hAnsi="Calibri" w:cs="Calibri"/>
          <w:b/>
          <w:bCs/>
          <w:color w:val="000000"/>
          <w:lang w:val="tr-TR"/>
        </w:rPr>
        <w:t xml:space="preserve">Salı </w:t>
      </w:r>
      <w:r w:rsidRPr="007A5A5B">
        <w:rPr>
          <w:rFonts w:ascii="Calibri" w:hAnsi="Calibri" w:cs="Calibri"/>
          <w:color w:val="000000"/>
          <w:lang w:val="tr-TR"/>
        </w:rPr>
        <w:t>saat 13:00-16</w:t>
      </w:r>
      <w:r>
        <w:rPr>
          <w:rFonts w:ascii="Calibri" w:hAnsi="Calibri" w:cs="Calibri"/>
          <w:color w:val="000000"/>
          <w:lang w:val="tr-TR"/>
        </w:rPr>
        <w:t>:00 arası hasta ve hasta yakınla</w:t>
      </w:r>
      <w:r w:rsidRPr="007A5A5B">
        <w:rPr>
          <w:rFonts w:ascii="Calibri" w:hAnsi="Calibri" w:cs="Calibri"/>
          <w:color w:val="000000"/>
          <w:lang w:val="tr-TR"/>
        </w:rPr>
        <w:t>rına yönelik psiko-sosyal terapi desteği</w:t>
      </w:r>
      <w:r>
        <w:rPr>
          <w:rFonts w:ascii="Calibri" w:hAnsi="Calibri" w:cs="Calibri"/>
          <w:b/>
          <w:bCs/>
          <w:color w:val="000000"/>
          <w:lang w:val="tr-TR"/>
        </w:rPr>
        <w:t>.</w:t>
      </w:r>
      <w:r w:rsidRPr="007A5A5B">
        <w:rPr>
          <w:rFonts w:ascii="Calibri" w:hAnsi="Calibri" w:cs="Calibri"/>
          <w:color w:val="000000"/>
          <w:lang w:val="tr-TR"/>
        </w:rPr>
        <w:tab/>
      </w:r>
    </w:p>
    <w:p w:rsidR="00681A50" w:rsidRPr="007A5A5B" w:rsidRDefault="00681A50" w:rsidP="00183963">
      <w:pPr>
        <w:widowControl w:val="0"/>
        <w:numPr>
          <w:ilvl w:val="0"/>
          <w:numId w:val="11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İkram</w:t>
      </w:r>
    </w:p>
    <w:p w:rsidR="00681A50" w:rsidRPr="007A5A5B" w:rsidRDefault="00681A50" w:rsidP="00183963">
      <w:pPr>
        <w:widowControl w:val="0"/>
        <w:numPr>
          <w:ilvl w:val="0"/>
          <w:numId w:val="11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>Canlı müzik d</w:t>
      </w:r>
      <w:r w:rsidRPr="007A5A5B">
        <w:rPr>
          <w:rFonts w:ascii="Calibri" w:hAnsi="Calibri" w:cs="Calibri"/>
          <w:color w:val="000000"/>
          <w:lang w:val="tr-TR"/>
        </w:rPr>
        <w:t>inletisi</w:t>
      </w:r>
    </w:p>
    <w:p w:rsidR="00681A50" w:rsidRPr="00183963" w:rsidRDefault="00681A50" w:rsidP="00183963">
      <w:pPr>
        <w:pStyle w:val="ListParagraph"/>
        <w:widowControl w:val="0"/>
        <w:numPr>
          <w:ilvl w:val="0"/>
          <w:numId w:val="11"/>
        </w:num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  <w:r w:rsidRPr="00183963">
        <w:rPr>
          <w:rFonts w:ascii="Calibri" w:hAnsi="Calibri" w:cs="Calibri"/>
          <w:color w:val="000000"/>
          <w:lang w:val="tr-TR"/>
        </w:rPr>
        <w:t>Elişi (uğraş terapisi)</w:t>
      </w:r>
    </w:p>
    <w:p w:rsidR="00681A50" w:rsidRPr="007A5A5B" w:rsidRDefault="00681A50" w:rsidP="00183963">
      <w:pPr>
        <w:widowControl w:val="0"/>
        <w:numPr>
          <w:ilvl w:val="0"/>
          <w:numId w:val="11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Egzersiz</w:t>
      </w:r>
    </w:p>
    <w:p w:rsidR="00681A50" w:rsidRPr="007A5A5B" w:rsidRDefault="00681A50" w:rsidP="00183963">
      <w:pPr>
        <w:widowControl w:val="0"/>
        <w:numPr>
          <w:ilvl w:val="0"/>
          <w:numId w:val="11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Oyun saati (satranç-tavla-yap-boz)</w:t>
      </w:r>
    </w:p>
    <w:p w:rsidR="00681A50" w:rsidRPr="007A5A5B" w:rsidRDefault="00681A50" w:rsidP="00183963">
      <w:pPr>
        <w:widowControl w:val="0"/>
        <w:numPr>
          <w:ilvl w:val="0"/>
          <w:numId w:val="11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Film-slayt gösterimi</w:t>
      </w:r>
    </w:p>
    <w:p w:rsidR="00681A50" w:rsidRPr="007A5A5B" w:rsidRDefault="00681A50" w:rsidP="00183963">
      <w:pPr>
        <w:widowControl w:val="0"/>
        <w:numPr>
          <w:ilvl w:val="0"/>
          <w:numId w:val="11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Yürüyüş</w:t>
      </w:r>
    </w:p>
    <w:p w:rsidR="00681A50" w:rsidRPr="007A5A5B" w:rsidRDefault="00681A50" w:rsidP="00183963">
      <w:pPr>
        <w:widowControl w:val="0"/>
        <w:numPr>
          <w:ilvl w:val="0"/>
          <w:numId w:val="11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  <w:r w:rsidRPr="007A5A5B">
        <w:rPr>
          <w:rFonts w:ascii="Calibri" w:hAnsi="Calibri" w:cs="Calibri"/>
          <w:color w:val="000000"/>
          <w:lang w:val="tr-TR"/>
        </w:rPr>
        <w:t>Sohbet</w:t>
      </w:r>
    </w:p>
    <w:p w:rsidR="00681A50" w:rsidRDefault="00681A50" w:rsidP="00183963">
      <w:pPr>
        <w:widowControl w:val="0"/>
        <w:numPr>
          <w:ilvl w:val="0"/>
          <w:numId w:val="11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  <w:r>
        <w:rPr>
          <w:rFonts w:ascii="Calibri" w:hAnsi="Calibri" w:cs="Calibri"/>
          <w:color w:val="000000"/>
          <w:lang w:val="tr-TR"/>
        </w:rPr>
        <w:t>Kitap-Şiir O</w:t>
      </w:r>
      <w:r w:rsidRPr="007A5A5B">
        <w:rPr>
          <w:rFonts w:ascii="Calibri" w:hAnsi="Calibri" w:cs="Calibri"/>
          <w:color w:val="000000"/>
          <w:lang w:val="tr-TR"/>
        </w:rPr>
        <w:t>kumaları</w:t>
      </w:r>
    </w:p>
    <w:p w:rsidR="00681A50" w:rsidRPr="007A5A5B" w:rsidRDefault="00681A50" w:rsidP="00183963">
      <w:pPr>
        <w:widowControl w:val="0"/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ind w:left="1418"/>
        <w:jc w:val="both"/>
        <w:rPr>
          <w:rFonts w:ascii="Calibri" w:hAnsi="Calibri" w:cs="Calibri"/>
          <w:color w:val="000000"/>
          <w:lang w:val="tr-TR"/>
        </w:rPr>
      </w:pPr>
    </w:p>
    <w:p w:rsidR="00681A50" w:rsidRPr="00183963" w:rsidRDefault="00681A50" w:rsidP="00183963">
      <w:pPr>
        <w:widowControl w:val="0"/>
        <w:numPr>
          <w:ilvl w:val="0"/>
          <w:numId w:val="10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 w:cs="Calibri"/>
          <w:b/>
          <w:bCs/>
          <w:lang w:val="tr-TR"/>
        </w:rPr>
      </w:pPr>
      <w:r w:rsidRPr="00183963">
        <w:rPr>
          <w:rFonts w:ascii="Calibri" w:hAnsi="Calibri" w:cs="Calibri"/>
          <w:b/>
          <w:bCs/>
          <w:color w:val="FF6600"/>
          <w:lang w:val="tr-TR"/>
        </w:rPr>
        <w:t>EVDE EĞİTİM VE PSİKO-SOSYAL DESTEK UYGULAMALARI</w:t>
      </w:r>
      <w:r w:rsidRPr="007A5A5B">
        <w:rPr>
          <w:rFonts w:ascii="Calibri" w:hAnsi="Calibri" w:cs="Calibri"/>
          <w:b/>
          <w:bCs/>
          <w:color w:val="FF0000"/>
          <w:lang w:val="tr-TR"/>
        </w:rPr>
        <w:t xml:space="preserve"> </w:t>
      </w:r>
      <w:r w:rsidRPr="001313C8">
        <w:rPr>
          <w:rFonts w:ascii="Calibri" w:hAnsi="Calibri" w:cs="Calibri"/>
          <w:lang w:val="tr-TR"/>
        </w:rPr>
        <w:t>(</w:t>
      </w:r>
      <w:r>
        <w:rPr>
          <w:rFonts w:ascii="Calibri" w:hAnsi="Calibri" w:cs="Calibri"/>
          <w:lang w:val="tr-TR"/>
        </w:rPr>
        <w:t>E</w:t>
      </w:r>
      <w:r w:rsidRPr="001B4CF4">
        <w:rPr>
          <w:rFonts w:ascii="Calibri" w:hAnsi="Calibri" w:cs="Calibri"/>
          <w:lang w:val="tr-TR"/>
        </w:rPr>
        <w:t>vinden çıkamayan ileri evre hasta ve bakım v</w:t>
      </w:r>
      <w:r>
        <w:rPr>
          <w:rFonts w:ascii="Calibri" w:hAnsi="Calibri" w:cs="Calibri"/>
          <w:lang w:val="tr-TR"/>
        </w:rPr>
        <w:t>erenleri için ev ziyaretleri) (L</w:t>
      </w:r>
      <w:r w:rsidRPr="001B4CF4">
        <w:rPr>
          <w:rFonts w:ascii="Calibri" w:hAnsi="Calibri" w:cs="Calibri"/>
          <w:lang w:val="tr-TR"/>
        </w:rPr>
        <w:t>ütfen randevu alınız</w:t>
      </w:r>
      <w:r>
        <w:rPr>
          <w:rFonts w:ascii="Calibri" w:hAnsi="Calibri" w:cs="Calibri"/>
          <w:lang w:val="tr-TR"/>
        </w:rPr>
        <w:t>.</w:t>
      </w:r>
      <w:r w:rsidRPr="001B4CF4">
        <w:rPr>
          <w:rFonts w:ascii="Calibri" w:hAnsi="Calibri" w:cs="Calibri"/>
          <w:lang w:val="tr-TR"/>
        </w:rPr>
        <w:t>)</w:t>
      </w:r>
    </w:p>
    <w:p w:rsidR="00681A50" w:rsidRPr="00D27A7D" w:rsidRDefault="00681A50" w:rsidP="00183963">
      <w:pPr>
        <w:widowControl w:val="0"/>
        <w:numPr>
          <w:ilvl w:val="0"/>
          <w:numId w:val="10"/>
        </w:numPr>
        <w:tabs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 w:cs="Calibri"/>
          <w:lang w:val="tr-TR"/>
        </w:rPr>
      </w:pPr>
      <w:r w:rsidRPr="00183963">
        <w:rPr>
          <w:rFonts w:ascii="Calibri" w:hAnsi="Calibri" w:cs="Calibri"/>
          <w:b/>
          <w:bCs/>
          <w:color w:val="FF6600"/>
          <w:lang w:val="tr-TR"/>
        </w:rPr>
        <w:t xml:space="preserve">SOSYAL </w:t>
      </w:r>
      <w:r>
        <w:rPr>
          <w:rFonts w:ascii="Calibri" w:hAnsi="Calibri" w:cs="Calibri"/>
          <w:b/>
          <w:bCs/>
          <w:color w:val="FF6600"/>
          <w:lang w:val="tr-TR"/>
        </w:rPr>
        <w:t xml:space="preserve">AKTİVİTELERİMİZ </w:t>
      </w:r>
      <w:r w:rsidRPr="00D27A7D">
        <w:rPr>
          <w:rFonts w:ascii="Calibri" w:hAnsi="Calibri" w:cs="Calibri"/>
          <w:lang w:val="tr-TR"/>
        </w:rPr>
        <w:t>(Yemek-piknik-kahvaltı-gezi ve sanat etkinliklerimiz)</w:t>
      </w:r>
    </w:p>
    <w:p w:rsidR="00681A50" w:rsidRDefault="00681A50" w:rsidP="00C6446B">
      <w:pPr>
        <w:rPr>
          <w:rFonts w:ascii="Calibri" w:hAnsi="Calibri" w:cs="Calibri"/>
          <w:b/>
          <w:bCs/>
          <w:color w:val="FF6600"/>
          <w:lang w:val="tr-TR"/>
        </w:rPr>
      </w:pPr>
    </w:p>
    <w:p w:rsidR="00681A50" w:rsidRPr="00183963" w:rsidRDefault="00681A50" w:rsidP="007A5A5B">
      <w:pPr>
        <w:jc w:val="center"/>
        <w:rPr>
          <w:rFonts w:ascii="Calibri" w:hAnsi="Calibri" w:cs="Calibri"/>
          <w:b/>
          <w:bCs/>
          <w:color w:val="FF6600"/>
          <w:lang w:val="tr-TR"/>
        </w:rPr>
      </w:pPr>
      <w:r w:rsidRPr="00183963">
        <w:rPr>
          <w:rFonts w:ascii="Calibri" w:hAnsi="Calibri" w:cs="Calibri"/>
          <w:b/>
          <w:bCs/>
          <w:color w:val="FF6600"/>
          <w:lang w:val="tr-TR"/>
        </w:rPr>
        <w:t>2014- 2016 YILI YÖNETİM KURULUMUZ</w:t>
      </w:r>
    </w:p>
    <w:p w:rsidR="00681A50" w:rsidRPr="007A5A5B" w:rsidRDefault="00681A50" w:rsidP="007A5A5B">
      <w:pPr>
        <w:ind w:left="720"/>
        <w:rPr>
          <w:rFonts w:ascii="Calibri" w:hAnsi="Calibri" w:cs="Calibri"/>
          <w:lang w:val="tr-TR"/>
        </w:rPr>
      </w:pPr>
    </w:p>
    <w:p w:rsidR="00681A50" w:rsidRDefault="00681A50" w:rsidP="00E6516F">
      <w:pPr>
        <w:rPr>
          <w:rFonts w:ascii="Calibri" w:hAnsi="Calibri" w:cs="Calibri"/>
          <w:lang w:val="tr-TR"/>
        </w:rPr>
      </w:pPr>
      <w:r>
        <w:rPr>
          <w:rFonts w:ascii="Calibri" w:hAnsi="Calibri" w:cs="Calibri"/>
          <w:b/>
          <w:bCs/>
          <w:lang w:val="tr-TR"/>
        </w:rPr>
        <w:t xml:space="preserve">      BAŞKAN:       </w:t>
      </w:r>
      <w:r>
        <w:rPr>
          <w:rFonts w:ascii="Calibri" w:hAnsi="Calibri" w:cs="Calibri"/>
          <w:lang w:val="tr-TR"/>
        </w:rPr>
        <w:t>Doç. Dr.Nil TEKİN</w:t>
      </w:r>
      <w:r w:rsidRPr="007A5A5B">
        <w:rPr>
          <w:rFonts w:ascii="Calibri" w:hAnsi="Calibri" w:cs="Calibri"/>
          <w:lang w:val="tr-TR"/>
        </w:rPr>
        <w:t xml:space="preserve"> (</w:t>
      </w:r>
      <w:r>
        <w:rPr>
          <w:rFonts w:ascii="Calibri" w:hAnsi="Calibri" w:cs="Calibri"/>
          <w:lang w:val="tr-TR"/>
        </w:rPr>
        <w:t>Narlıdere Huzurevi Yaşlı Bakım ve Rehabilitasyon Merkezi</w:t>
      </w:r>
      <w:r w:rsidRPr="007A5A5B">
        <w:rPr>
          <w:rFonts w:ascii="Calibri" w:hAnsi="Calibri" w:cs="Calibri"/>
          <w:lang w:val="tr-TR"/>
        </w:rPr>
        <w:t>)</w:t>
      </w:r>
    </w:p>
    <w:p w:rsidR="00681A50" w:rsidRPr="001D7DED" w:rsidRDefault="00681A50" w:rsidP="00E6516F">
      <w:pPr>
        <w:rPr>
          <w:rFonts w:ascii="Calibri" w:hAnsi="Calibri" w:cs="Calibri"/>
          <w:lang w:val="tr-TR"/>
        </w:rPr>
      </w:pPr>
      <w:r>
        <w:rPr>
          <w:rFonts w:ascii="Calibri" w:hAnsi="Calibri" w:cs="Calibri"/>
          <w:lang w:val="tr-TR"/>
        </w:rPr>
        <w:t xml:space="preserve">      </w:t>
      </w:r>
      <w:r>
        <w:rPr>
          <w:rFonts w:ascii="Calibri" w:hAnsi="Calibri" w:cs="Calibri"/>
          <w:b/>
          <w:bCs/>
          <w:lang w:val="tr-TR"/>
        </w:rPr>
        <w:t xml:space="preserve">BAŞKAN Yrd: </w:t>
      </w:r>
      <w:r>
        <w:rPr>
          <w:rFonts w:ascii="Calibri" w:hAnsi="Calibri" w:cs="Calibri"/>
          <w:lang w:val="tr-TR"/>
        </w:rPr>
        <w:t>Prof. Dr. Görsev YENER (</w:t>
      </w:r>
      <w:r w:rsidRPr="001D7DED">
        <w:rPr>
          <w:rFonts w:ascii="Calibri" w:hAnsi="Calibri" w:cs="Calibri"/>
          <w:lang w:val="tr-TR"/>
        </w:rPr>
        <w:t>D.E.Ü.</w:t>
      </w:r>
      <w:r>
        <w:rPr>
          <w:rFonts w:ascii="Calibri" w:hAnsi="Calibri" w:cs="Calibri"/>
          <w:lang w:val="tr-TR"/>
        </w:rPr>
        <w:t xml:space="preserve"> Tıp Fak. Nöroloji AD</w:t>
      </w:r>
      <w:r w:rsidRPr="001D7DED">
        <w:rPr>
          <w:rFonts w:ascii="Calibri" w:hAnsi="Calibri" w:cs="Calibri"/>
          <w:lang w:val="tr-TR"/>
        </w:rPr>
        <w:t>)</w:t>
      </w:r>
    </w:p>
    <w:p w:rsidR="00681A50" w:rsidRPr="001D7DED" w:rsidRDefault="00681A50" w:rsidP="001F61AD">
      <w:pPr>
        <w:rPr>
          <w:rFonts w:ascii="Calibri" w:hAnsi="Calibri" w:cs="Calibri"/>
          <w:lang w:val="tr-TR"/>
        </w:rPr>
      </w:pPr>
      <w:r>
        <w:rPr>
          <w:rFonts w:ascii="Calibri" w:hAnsi="Calibri" w:cs="Calibri"/>
          <w:b/>
          <w:bCs/>
          <w:lang w:val="tr-TR"/>
        </w:rPr>
        <w:t xml:space="preserve">      SAYMAN:      </w:t>
      </w:r>
      <w:r w:rsidRPr="001D7DED">
        <w:rPr>
          <w:rFonts w:ascii="Calibri" w:hAnsi="Calibri" w:cs="Calibri"/>
          <w:lang w:val="tr-TR"/>
        </w:rPr>
        <w:t>Uzm.</w:t>
      </w:r>
      <w:r>
        <w:rPr>
          <w:rFonts w:ascii="Calibri" w:hAnsi="Calibri" w:cs="Calibri"/>
          <w:lang w:val="tr-TR"/>
        </w:rPr>
        <w:t xml:space="preserve"> Dr. Aysel GÜRSOY (Anılar Huzurevi </w:t>
      </w:r>
      <w:r w:rsidRPr="001D7DED">
        <w:rPr>
          <w:rFonts w:ascii="Calibri" w:hAnsi="Calibri" w:cs="Calibri"/>
          <w:lang w:val="tr-TR"/>
        </w:rPr>
        <w:t>)</w:t>
      </w:r>
    </w:p>
    <w:p w:rsidR="00681A50" w:rsidRPr="007A5A5B" w:rsidRDefault="00681A50" w:rsidP="001F61AD">
      <w:pPr>
        <w:rPr>
          <w:rFonts w:ascii="Calibri" w:hAnsi="Calibri" w:cs="Calibri"/>
          <w:lang w:val="tr-TR"/>
        </w:rPr>
      </w:pPr>
      <w:r w:rsidRPr="001D7DED">
        <w:rPr>
          <w:rFonts w:ascii="Calibri" w:hAnsi="Calibri" w:cs="Calibri"/>
          <w:lang w:val="tr-TR"/>
        </w:rPr>
        <w:t xml:space="preserve"> </w:t>
      </w:r>
      <w:r>
        <w:rPr>
          <w:rFonts w:ascii="Calibri" w:hAnsi="Calibri" w:cs="Calibri"/>
          <w:lang w:val="tr-TR"/>
        </w:rPr>
        <w:t xml:space="preserve">     </w:t>
      </w:r>
      <w:r>
        <w:rPr>
          <w:rFonts w:ascii="Calibri" w:hAnsi="Calibri" w:cs="Calibri"/>
          <w:b/>
          <w:bCs/>
          <w:lang w:val="tr-TR"/>
        </w:rPr>
        <w:t xml:space="preserve">ÜYE :              </w:t>
      </w:r>
      <w:r>
        <w:rPr>
          <w:rFonts w:ascii="Calibri" w:hAnsi="Calibri" w:cs="Calibri"/>
          <w:lang w:val="tr-TR"/>
        </w:rPr>
        <w:t>Uzm. Dr.</w:t>
      </w:r>
      <w:r w:rsidRPr="001D7DED">
        <w:rPr>
          <w:rFonts w:ascii="Calibri" w:hAnsi="Calibri" w:cs="Calibri"/>
          <w:lang w:val="tr-TR"/>
        </w:rPr>
        <w:t>Sevnaz ŞAHİN</w:t>
      </w:r>
      <w:r>
        <w:rPr>
          <w:rFonts w:ascii="Calibri" w:hAnsi="Calibri" w:cs="Calibri"/>
          <w:lang w:val="tr-TR"/>
        </w:rPr>
        <w:t xml:space="preserve"> (Ege Ü. Tıp Fak. İç Hastalıkları AD, Geriatri Bilim Dalı)</w:t>
      </w:r>
    </w:p>
    <w:p w:rsidR="00681A50" w:rsidRPr="007A5A5B" w:rsidRDefault="00681A50" w:rsidP="001F61AD">
      <w:pPr>
        <w:rPr>
          <w:rFonts w:ascii="Calibri" w:hAnsi="Calibri" w:cs="Calibri"/>
          <w:lang w:val="tr-TR"/>
        </w:rPr>
      </w:pPr>
      <w:r>
        <w:rPr>
          <w:rFonts w:ascii="Calibri" w:hAnsi="Calibri" w:cs="Calibri"/>
          <w:b/>
          <w:bCs/>
          <w:lang w:val="tr-TR"/>
        </w:rPr>
        <w:t xml:space="preserve">      </w:t>
      </w:r>
      <w:r w:rsidRPr="007A5A5B">
        <w:rPr>
          <w:rFonts w:ascii="Calibri" w:hAnsi="Calibri" w:cs="Calibri"/>
          <w:b/>
          <w:bCs/>
          <w:lang w:val="tr-TR"/>
        </w:rPr>
        <w:t>ÜYE</w:t>
      </w:r>
      <w:r>
        <w:rPr>
          <w:rFonts w:ascii="Calibri" w:hAnsi="Calibri" w:cs="Calibri"/>
          <w:b/>
          <w:bCs/>
          <w:lang w:val="tr-TR"/>
        </w:rPr>
        <w:t xml:space="preserve"> :</w:t>
      </w:r>
      <w:r>
        <w:rPr>
          <w:rFonts w:ascii="Calibri" w:hAnsi="Calibri" w:cs="Calibri"/>
          <w:lang w:val="tr-TR"/>
        </w:rPr>
        <w:t xml:space="preserve">              Dr. Güler BAŞOL   ( iktisat Doktoru )</w:t>
      </w:r>
    </w:p>
    <w:p w:rsidR="00681A50" w:rsidRDefault="00681A50" w:rsidP="00E36CA4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both"/>
        <w:rPr>
          <w:rFonts w:ascii="Calibri" w:hAnsi="Calibri" w:cs="Calibri"/>
          <w:b/>
          <w:bCs/>
          <w:color w:val="FF6600"/>
          <w:lang w:val="tr-TR"/>
        </w:rPr>
      </w:pPr>
    </w:p>
    <w:p w:rsidR="00681A50" w:rsidRDefault="00681A50" w:rsidP="00A94B41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Calibri" w:hAnsi="Calibri" w:cs="Calibri"/>
          <w:b/>
          <w:bCs/>
          <w:i/>
          <w:iCs/>
          <w:color w:val="FF6600"/>
          <w:lang w:val="tr-TR"/>
        </w:rPr>
      </w:pPr>
    </w:p>
    <w:p w:rsidR="00681A50" w:rsidRDefault="00681A50" w:rsidP="00A94B41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Calibri" w:hAnsi="Calibri" w:cs="Calibri"/>
          <w:b/>
          <w:bCs/>
          <w:i/>
          <w:iCs/>
          <w:color w:val="FF6600"/>
          <w:lang w:val="tr-TR"/>
        </w:rPr>
      </w:pPr>
      <w:r w:rsidRPr="00A94B41">
        <w:rPr>
          <w:rFonts w:ascii="Calibri" w:hAnsi="Calibri" w:cs="Calibri"/>
          <w:b/>
          <w:bCs/>
          <w:i/>
          <w:iCs/>
          <w:color w:val="FF6600"/>
          <w:lang w:val="tr-TR"/>
        </w:rPr>
        <w:t>Bağışlarıyla ve gönüllü çalışmalarıyla bu hizmetlerin oluşmasına katkı veren kişi ve kuruluşlara teşekkür ederiz.</w:t>
      </w:r>
    </w:p>
    <w:p w:rsidR="00681A50" w:rsidRDefault="00681A50" w:rsidP="00A94B41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Calibri" w:hAnsi="Calibri" w:cs="Calibri"/>
          <w:b/>
          <w:bCs/>
          <w:i/>
          <w:iCs/>
          <w:color w:val="FF6600"/>
          <w:lang w:val="tr-TR"/>
        </w:rPr>
      </w:pPr>
    </w:p>
    <w:p w:rsidR="00681A50" w:rsidRPr="00801FE8" w:rsidRDefault="00681A50" w:rsidP="000B1105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rFonts w:ascii="Calibri" w:hAnsi="Calibri" w:cs="Calibri"/>
          <w:b/>
          <w:bCs/>
          <w:i/>
          <w:iCs/>
          <w:color w:val="FF6600"/>
          <w:lang w:val="tr-TR"/>
        </w:rPr>
      </w:pPr>
      <w:r w:rsidRPr="00A94B41">
        <w:rPr>
          <w:rFonts w:ascii="Calibri" w:hAnsi="Calibri" w:cs="Calibri"/>
          <w:b/>
          <w:bCs/>
          <w:i/>
          <w:iCs/>
          <w:color w:val="FF6600"/>
          <w:lang w:val="tr-TR"/>
        </w:rPr>
        <w:t xml:space="preserve">Derneğimize </w:t>
      </w:r>
      <w:r>
        <w:rPr>
          <w:rFonts w:ascii="Calibri" w:hAnsi="Calibri" w:cs="Calibri"/>
          <w:b/>
          <w:bCs/>
          <w:i/>
          <w:iCs/>
          <w:color w:val="FF6600"/>
          <w:lang w:val="tr-TR"/>
        </w:rPr>
        <w:t xml:space="preserve">maddi manevi </w:t>
      </w:r>
      <w:r w:rsidRPr="00A94B41">
        <w:rPr>
          <w:rFonts w:ascii="Calibri" w:hAnsi="Calibri" w:cs="Calibri"/>
          <w:b/>
          <w:bCs/>
          <w:i/>
          <w:iCs/>
          <w:color w:val="FF6600"/>
          <w:lang w:val="tr-TR"/>
        </w:rPr>
        <w:t>desteklerinizi bekler, ilerleyen yaşlarımızda yalnızlığımızı paylaşacak şefkatli dostlar dileriz.</w:t>
      </w:r>
    </w:p>
    <w:p w:rsidR="00681A50" w:rsidRDefault="00681A50" w:rsidP="000B1105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</w:p>
    <w:p w:rsidR="00681A50" w:rsidRPr="007A5A5B" w:rsidRDefault="00681A50" w:rsidP="000B1105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b/>
          <w:bCs/>
          <w:lang w:val="tr-TR"/>
        </w:rPr>
      </w:pPr>
      <w:r w:rsidRPr="007A5A5B">
        <w:rPr>
          <w:rFonts w:ascii="Calibri" w:hAnsi="Calibri" w:cs="Calibri"/>
          <w:b/>
          <w:bCs/>
          <w:lang w:val="tr-TR"/>
        </w:rPr>
        <w:t>Adres: Mithatpaşa cad.384/1 Gurup apt.Konak/İzmir</w:t>
      </w:r>
    </w:p>
    <w:p w:rsidR="00681A50" w:rsidRPr="007A5A5B" w:rsidRDefault="00681A50" w:rsidP="00183963">
      <w:pPr>
        <w:widowControl w:val="0"/>
        <w:tabs>
          <w:tab w:val="left" w:pos="0"/>
          <w:tab w:val="left" w:pos="2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jc w:val="center"/>
        <w:rPr>
          <w:rFonts w:ascii="Calibri" w:hAnsi="Calibri" w:cs="Calibri"/>
          <w:lang w:val="tr-TR"/>
        </w:rPr>
      </w:pPr>
      <w:r w:rsidRPr="007A5A5B">
        <w:rPr>
          <w:rFonts w:ascii="Calibri" w:hAnsi="Calibri" w:cs="Calibri"/>
          <w:b/>
          <w:bCs/>
          <w:lang w:val="tr-TR"/>
        </w:rPr>
        <w:t xml:space="preserve">GSM: </w:t>
      </w:r>
      <w:r>
        <w:rPr>
          <w:rFonts w:ascii="Calibri" w:hAnsi="Calibri" w:cs="Calibri"/>
          <w:b/>
          <w:bCs/>
          <w:lang w:val="tr-TR"/>
        </w:rPr>
        <w:t>0</w:t>
      </w:r>
      <w:r w:rsidRPr="007A5A5B">
        <w:rPr>
          <w:rFonts w:ascii="Calibri" w:hAnsi="Calibri" w:cs="Calibri"/>
          <w:b/>
          <w:bCs/>
          <w:lang w:val="tr-TR"/>
        </w:rPr>
        <w:t xml:space="preserve">530 774 9223- </w:t>
      </w:r>
      <w:r>
        <w:rPr>
          <w:rFonts w:ascii="Calibri" w:hAnsi="Calibri" w:cs="Calibri"/>
          <w:b/>
          <w:bCs/>
          <w:lang w:val="tr-TR"/>
        </w:rPr>
        <w:t>0</w:t>
      </w:r>
      <w:r w:rsidRPr="007A5A5B">
        <w:rPr>
          <w:rFonts w:ascii="Calibri" w:hAnsi="Calibri" w:cs="Calibri"/>
          <w:b/>
          <w:bCs/>
          <w:lang w:val="tr-TR"/>
        </w:rPr>
        <w:t>533</w:t>
      </w:r>
      <w:r>
        <w:rPr>
          <w:rFonts w:ascii="Calibri" w:hAnsi="Calibri" w:cs="Calibri"/>
          <w:b/>
          <w:bCs/>
          <w:lang w:val="tr-TR"/>
        </w:rPr>
        <w:t xml:space="preserve"> </w:t>
      </w:r>
      <w:r w:rsidRPr="007A5A5B">
        <w:rPr>
          <w:rFonts w:ascii="Calibri" w:hAnsi="Calibri" w:cs="Calibri"/>
          <w:b/>
          <w:bCs/>
          <w:lang w:val="tr-TR"/>
        </w:rPr>
        <w:t>340</w:t>
      </w:r>
      <w:r>
        <w:rPr>
          <w:rFonts w:ascii="Calibri" w:hAnsi="Calibri" w:cs="Calibri"/>
          <w:b/>
          <w:bCs/>
          <w:lang w:val="tr-TR"/>
        </w:rPr>
        <w:t xml:space="preserve"> </w:t>
      </w:r>
      <w:r w:rsidRPr="007A5A5B">
        <w:rPr>
          <w:rFonts w:ascii="Calibri" w:hAnsi="Calibri" w:cs="Calibri"/>
          <w:b/>
          <w:bCs/>
          <w:lang w:val="tr-TR"/>
        </w:rPr>
        <w:t>6625</w:t>
      </w:r>
    </w:p>
    <w:sectPr w:rsidR="00681A50" w:rsidRPr="007A5A5B" w:rsidSect="0029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50" w:rsidRDefault="00681A50" w:rsidP="00FC1D23">
      <w:r>
        <w:separator/>
      </w:r>
    </w:p>
  </w:endnote>
  <w:endnote w:type="continuationSeparator" w:id="0">
    <w:p w:rsidR="00681A50" w:rsidRDefault="00681A50" w:rsidP="00FC1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50" w:rsidRDefault="00681A50" w:rsidP="00FC1D23">
      <w:r>
        <w:separator/>
      </w:r>
    </w:p>
  </w:footnote>
  <w:footnote w:type="continuationSeparator" w:id="0">
    <w:p w:rsidR="00681A50" w:rsidRDefault="00681A50" w:rsidP="00FC1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C5E"/>
    <w:multiLevelType w:val="hybridMultilevel"/>
    <w:tmpl w:val="D8501E34"/>
    <w:lvl w:ilvl="0" w:tplc="2174D9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CA4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78A8A54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5C29EA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6C6A5C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420C41C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B6217C8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212520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9FA2516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1234DA"/>
    <w:multiLevelType w:val="hybridMultilevel"/>
    <w:tmpl w:val="A1466FE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F3430"/>
    <w:multiLevelType w:val="hybridMultilevel"/>
    <w:tmpl w:val="90047CF6"/>
    <w:lvl w:ilvl="0" w:tplc="5D945A2E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color w:val="FF66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6BE3BF1"/>
    <w:multiLevelType w:val="hybridMultilevel"/>
    <w:tmpl w:val="D5EC6C00"/>
    <w:lvl w:ilvl="0" w:tplc="A0DCB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FF6600"/>
      </w:rPr>
    </w:lvl>
    <w:lvl w:ilvl="1" w:tplc="727ED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3A39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4297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25409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0F294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1DCAA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28474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6F8CC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305314AD"/>
    <w:multiLevelType w:val="hybridMultilevel"/>
    <w:tmpl w:val="A8B0D630"/>
    <w:lvl w:ilvl="0" w:tplc="67FCCEC2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  <w:color w:val="FF6600"/>
      </w:rPr>
    </w:lvl>
    <w:lvl w:ilvl="1" w:tplc="F7A63720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C76E4C"/>
    <w:multiLevelType w:val="hybridMultilevel"/>
    <w:tmpl w:val="F7A4CFC4"/>
    <w:lvl w:ilvl="0" w:tplc="9FB43A7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8AE4B5E"/>
    <w:multiLevelType w:val="hybridMultilevel"/>
    <w:tmpl w:val="6D584598"/>
    <w:lvl w:ilvl="0" w:tplc="5122E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5AE9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65C72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BF8C6E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12A3A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334479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F4635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9D6BE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F318775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5BD12410"/>
    <w:multiLevelType w:val="hybridMultilevel"/>
    <w:tmpl w:val="CA221486"/>
    <w:lvl w:ilvl="0" w:tplc="6A76A1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66C4467D"/>
    <w:multiLevelType w:val="hybridMultilevel"/>
    <w:tmpl w:val="F56015E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71C6B14"/>
    <w:multiLevelType w:val="hybridMultilevel"/>
    <w:tmpl w:val="6B8C7C1C"/>
    <w:lvl w:ilvl="0" w:tplc="B3986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7EDD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3A39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C4297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25409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0F294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1DCAA5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284749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6F8CC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78E66E06"/>
    <w:multiLevelType w:val="hybridMultilevel"/>
    <w:tmpl w:val="4C5A9F2E"/>
    <w:lvl w:ilvl="0" w:tplc="1AA820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76282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2A84C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8BE7C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CF608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3B4DB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F30D4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3DE7F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574AF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610"/>
    <w:rsid w:val="00014B37"/>
    <w:rsid w:val="00076610"/>
    <w:rsid w:val="000B1105"/>
    <w:rsid w:val="000B2B83"/>
    <w:rsid w:val="000D55E7"/>
    <w:rsid w:val="000E7CBA"/>
    <w:rsid w:val="001313C8"/>
    <w:rsid w:val="001504E3"/>
    <w:rsid w:val="00167DCB"/>
    <w:rsid w:val="001708A6"/>
    <w:rsid w:val="00183963"/>
    <w:rsid w:val="001B4CF4"/>
    <w:rsid w:val="001D7132"/>
    <w:rsid w:val="001D7A9C"/>
    <w:rsid w:val="001D7DED"/>
    <w:rsid w:val="001F03F1"/>
    <w:rsid w:val="001F61AD"/>
    <w:rsid w:val="002251A2"/>
    <w:rsid w:val="00275CF2"/>
    <w:rsid w:val="00276072"/>
    <w:rsid w:val="00293E1C"/>
    <w:rsid w:val="002C4B29"/>
    <w:rsid w:val="002C6885"/>
    <w:rsid w:val="002E19D5"/>
    <w:rsid w:val="002F462F"/>
    <w:rsid w:val="0031070F"/>
    <w:rsid w:val="0031630D"/>
    <w:rsid w:val="00332033"/>
    <w:rsid w:val="003340E0"/>
    <w:rsid w:val="00355E4E"/>
    <w:rsid w:val="00377887"/>
    <w:rsid w:val="00391DFE"/>
    <w:rsid w:val="00393DBB"/>
    <w:rsid w:val="00397154"/>
    <w:rsid w:val="003A1D1E"/>
    <w:rsid w:val="003C1A41"/>
    <w:rsid w:val="003E53F7"/>
    <w:rsid w:val="003E6310"/>
    <w:rsid w:val="003F016A"/>
    <w:rsid w:val="00426366"/>
    <w:rsid w:val="0043204D"/>
    <w:rsid w:val="00437A62"/>
    <w:rsid w:val="00437BFB"/>
    <w:rsid w:val="00442F98"/>
    <w:rsid w:val="004615E7"/>
    <w:rsid w:val="00485635"/>
    <w:rsid w:val="004B415B"/>
    <w:rsid w:val="004C601B"/>
    <w:rsid w:val="004D420F"/>
    <w:rsid w:val="0050093D"/>
    <w:rsid w:val="005201A5"/>
    <w:rsid w:val="00557D21"/>
    <w:rsid w:val="0057373D"/>
    <w:rsid w:val="00577553"/>
    <w:rsid w:val="00593EC3"/>
    <w:rsid w:val="005A0FB2"/>
    <w:rsid w:val="005A5293"/>
    <w:rsid w:val="005F27F7"/>
    <w:rsid w:val="00610892"/>
    <w:rsid w:val="0062358F"/>
    <w:rsid w:val="006338B0"/>
    <w:rsid w:val="006664B8"/>
    <w:rsid w:val="00681A50"/>
    <w:rsid w:val="00681D26"/>
    <w:rsid w:val="00697082"/>
    <w:rsid w:val="006A2146"/>
    <w:rsid w:val="006B4D79"/>
    <w:rsid w:val="006E56DB"/>
    <w:rsid w:val="00774E0D"/>
    <w:rsid w:val="00795010"/>
    <w:rsid w:val="007A3DB6"/>
    <w:rsid w:val="007A5A5B"/>
    <w:rsid w:val="007A5BF3"/>
    <w:rsid w:val="007E0409"/>
    <w:rsid w:val="007E2CD1"/>
    <w:rsid w:val="00801FE8"/>
    <w:rsid w:val="00845E7F"/>
    <w:rsid w:val="008E3103"/>
    <w:rsid w:val="009B0051"/>
    <w:rsid w:val="009B3CC9"/>
    <w:rsid w:val="00A8541F"/>
    <w:rsid w:val="00A94B41"/>
    <w:rsid w:val="00A95FC3"/>
    <w:rsid w:val="00AA7E13"/>
    <w:rsid w:val="00AC2B70"/>
    <w:rsid w:val="00AD03F2"/>
    <w:rsid w:val="00B13601"/>
    <w:rsid w:val="00B422B1"/>
    <w:rsid w:val="00B85429"/>
    <w:rsid w:val="00BC776B"/>
    <w:rsid w:val="00BD52D7"/>
    <w:rsid w:val="00BE26DC"/>
    <w:rsid w:val="00C40E3E"/>
    <w:rsid w:val="00C63F11"/>
    <w:rsid w:val="00C6446B"/>
    <w:rsid w:val="00C66F27"/>
    <w:rsid w:val="00C83966"/>
    <w:rsid w:val="00C91671"/>
    <w:rsid w:val="00CA3523"/>
    <w:rsid w:val="00CD427D"/>
    <w:rsid w:val="00CE4D6A"/>
    <w:rsid w:val="00CF580B"/>
    <w:rsid w:val="00D229F9"/>
    <w:rsid w:val="00D242AC"/>
    <w:rsid w:val="00D27A7D"/>
    <w:rsid w:val="00D414AC"/>
    <w:rsid w:val="00D429E9"/>
    <w:rsid w:val="00D86014"/>
    <w:rsid w:val="00DA2E46"/>
    <w:rsid w:val="00DA63C5"/>
    <w:rsid w:val="00DB0B45"/>
    <w:rsid w:val="00E24E55"/>
    <w:rsid w:val="00E31E3E"/>
    <w:rsid w:val="00E36CA4"/>
    <w:rsid w:val="00E61077"/>
    <w:rsid w:val="00E6516F"/>
    <w:rsid w:val="00E7699A"/>
    <w:rsid w:val="00ED30ED"/>
    <w:rsid w:val="00F042BB"/>
    <w:rsid w:val="00F05A6F"/>
    <w:rsid w:val="00FA55C3"/>
    <w:rsid w:val="00FB4352"/>
    <w:rsid w:val="00FB4ACF"/>
    <w:rsid w:val="00FC1D23"/>
    <w:rsid w:val="00FC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610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6610"/>
    <w:pPr>
      <w:ind w:left="720"/>
    </w:pPr>
  </w:style>
  <w:style w:type="paragraph" w:styleId="Header">
    <w:name w:val="header"/>
    <w:basedOn w:val="Normal"/>
    <w:link w:val="HeaderChar"/>
    <w:uiPriority w:val="99"/>
    <w:rsid w:val="00FC1D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D23"/>
    <w:rPr>
      <w:rFonts w:ascii="Times New Roman" w:hAnsi="Times New Roman" w:cs="Times New Roman"/>
      <w:sz w:val="20"/>
      <w:szCs w:val="20"/>
      <w:lang w:val="en-US" w:eastAsia="tr-TR"/>
    </w:rPr>
  </w:style>
  <w:style w:type="paragraph" w:styleId="Footer">
    <w:name w:val="footer"/>
    <w:basedOn w:val="Normal"/>
    <w:link w:val="FooterChar"/>
    <w:uiPriority w:val="99"/>
    <w:rsid w:val="00FC1D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D23"/>
    <w:rPr>
      <w:rFonts w:ascii="Times New Roman" w:hAnsi="Times New Roman" w:cs="Times New Roman"/>
      <w:sz w:val="20"/>
      <w:szCs w:val="20"/>
      <w:lang w:val="en-US"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C40E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0E3E"/>
    <w:rPr>
      <w:rFonts w:ascii="Tahoma" w:hAnsi="Tahoma" w:cs="Tahoma"/>
      <w:sz w:val="16"/>
      <w:szCs w:val="16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40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24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8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8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82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82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3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2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2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626</Words>
  <Characters>3572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dernek</dc:creator>
  <cp:keywords/>
  <dc:description/>
  <cp:lastModifiedBy>USER</cp:lastModifiedBy>
  <cp:revision>3</cp:revision>
  <cp:lastPrinted>2012-04-02T10:27:00Z</cp:lastPrinted>
  <dcterms:created xsi:type="dcterms:W3CDTF">2014-09-16T08:34:00Z</dcterms:created>
  <dcterms:modified xsi:type="dcterms:W3CDTF">2014-09-16T09:56:00Z</dcterms:modified>
</cp:coreProperties>
</file>